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02C44" w14:textId="532CD2BA" w:rsidR="00E45271" w:rsidRPr="00A514C7" w:rsidRDefault="007E7D9F" w:rsidP="00A514C7">
      <w:pPr>
        <w:spacing w:before="960"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BF1D3" wp14:editId="077D076E">
                <wp:simplePos x="0" y="0"/>
                <wp:positionH relativeFrom="page">
                  <wp:posOffset>4651513</wp:posOffset>
                </wp:positionH>
                <wp:positionV relativeFrom="page">
                  <wp:posOffset>2146852</wp:posOffset>
                </wp:positionV>
                <wp:extent cx="2647508" cy="274320"/>
                <wp:effectExtent l="0" t="0" r="63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50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59215" w14:textId="0AD3B20A" w:rsidR="004842E8" w:rsidRPr="00482A25" w:rsidRDefault="007E7D9F" w:rsidP="004842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E7D9F">
                              <w:rPr>
                                <w:szCs w:val="28"/>
                                <w:lang w:val="ru-RU"/>
                              </w:rPr>
                              <w:t>СЭД-2022-299-01-01-07.С-185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6.25pt;margin-top:169.05pt;width:208.4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" filled="f" stroked="f">
                <v:textbox inset="0,0,0,0">
                  <w:txbxContent>
                    <w:p w14:paraId="76B59215" w14:textId="0AD3B20A" w:rsidR="004842E8" w:rsidRPr="00482A25" w:rsidRDefault="007E7D9F" w:rsidP="004842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E7D9F">
                        <w:rPr>
                          <w:szCs w:val="28"/>
                          <w:lang w:val="ru-RU"/>
                        </w:rPr>
                        <w:t>СЭД-2022-299-01-01-07.С-185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42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BF1D3" wp14:editId="29EC7E61">
                <wp:simplePos x="0" y="0"/>
                <wp:positionH relativeFrom="margin">
                  <wp:align>left</wp:align>
                </wp:positionH>
                <wp:positionV relativeFrom="page">
                  <wp:posOffset>2945130</wp:posOffset>
                </wp:positionV>
                <wp:extent cx="2619375" cy="1391478"/>
                <wp:effectExtent l="0" t="0" r="9525" b="1841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91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849B7A" w14:textId="77777777" w:rsidR="00AF20AE" w:rsidRDefault="00A137D3" w:rsidP="004842E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3E048970" w14:textId="77777777" w:rsidR="00AF20AE" w:rsidRDefault="00A137D3" w:rsidP="004842E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 распоряжение администрации Пермского муниципального района от 28 апреля 2020 </w:t>
                            </w:r>
                            <w:r w:rsidR="00AF2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г. </w:t>
                            </w:r>
                          </w:p>
                          <w:p w14:paraId="1CC2366D" w14:textId="77777777" w:rsidR="00AF20AE" w:rsidRDefault="00A137D3" w:rsidP="004842E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№ 83 «О назначении членов наблюдательного совета МАУ </w:t>
                            </w:r>
                          </w:p>
                          <w:p w14:paraId="7AE2E4A7" w14:textId="0B618E9B" w:rsidR="004842E8" w:rsidRPr="00236B13" w:rsidRDefault="00A137D3" w:rsidP="004842E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 сфере</w:t>
                            </w:r>
                            <w:r w:rsidR="000268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средств массовой информации</w:t>
                            </w:r>
                            <w:r w:rsidR="00AF2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68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«Инфор</w:t>
                            </w:r>
                            <w:bookmarkStart w:id="0" w:name="_GoBack"/>
                            <w:bookmarkEnd w:id="0"/>
                            <w:r w:rsidR="000268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мац</w:t>
                            </w:r>
                            <w:r w:rsidR="00613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ионный центр»</w:t>
                            </w:r>
                          </w:p>
                          <w:p w14:paraId="26230F9C" w14:textId="77777777" w:rsidR="004842E8" w:rsidRPr="00482A25" w:rsidRDefault="004842E8" w:rsidP="0011490F">
                            <w:pPr>
                              <w:pStyle w:val="ae"/>
                              <w:jc w:val="both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0;margin-top:231.9pt;width:206.25pt;height:109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" filled="f" stroked="f">
                <v:textbox inset="0,0,0,0">
                  <w:txbxContent>
                    <w:p w14:paraId="10849B7A" w14:textId="77777777" w:rsidR="00AF20AE" w:rsidRDefault="00A137D3" w:rsidP="004842E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3E048970" w14:textId="77777777" w:rsidR="00AF20AE" w:rsidRDefault="00A137D3" w:rsidP="004842E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в распоряжение администрации Пермского муниципального района от 28 апреля 2020 </w:t>
                      </w:r>
                      <w:r w:rsidR="00AF20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г. </w:t>
                      </w:r>
                    </w:p>
                    <w:p w14:paraId="1CC2366D" w14:textId="77777777" w:rsidR="00AF20AE" w:rsidRDefault="00A137D3" w:rsidP="004842E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№ 83 «О назначении членов наблюдательного совета МАУ </w:t>
                      </w:r>
                    </w:p>
                    <w:p w14:paraId="7AE2E4A7" w14:textId="0B618E9B" w:rsidR="004842E8" w:rsidRPr="00236B13" w:rsidRDefault="00A137D3" w:rsidP="004842E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 сфере</w:t>
                      </w:r>
                      <w:r w:rsidR="000268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средств массовой информации</w:t>
                      </w:r>
                      <w:r w:rsidR="00AF20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26897">
                        <w:rPr>
                          <w:b/>
                          <w:bCs/>
                          <w:sz w:val="28"/>
                          <w:szCs w:val="28"/>
                        </w:rPr>
                        <w:t>«Информац</w:t>
                      </w:r>
                      <w:r w:rsidR="00613822">
                        <w:rPr>
                          <w:b/>
                          <w:bCs/>
                          <w:sz w:val="28"/>
                          <w:szCs w:val="28"/>
                        </w:rPr>
                        <w:t>ионный центр»</w:t>
                      </w:r>
                    </w:p>
                    <w:p w14:paraId="26230F9C" w14:textId="77777777" w:rsidR="004842E8" w:rsidRPr="00482A25" w:rsidRDefault="004842E8" w:rsidP="0011490F">
                      <w:pPr>
                        <w:pStyle w:val="ae"/>
                        <w:jc w:val="both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42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BF1D3" wp14:editId="799D0AC0">
                <wp:simplePos x="0" y="0"/>
                <wp:positionH relativeFrom="page">
                  <wp:posOffset>1598295</wp:posOffset>
                </wp:positionH>
                <wp:positionV relativeFrom="page">
                  <wp:posOffset>2164080</wp:posOffset>
                </wp:positionV>
                <wp:extent cx="1278255" cy="274320"/>
                <wp:effectExtent l="0" t="0" r="1714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F6568" w14:textId="6292BEB5" w:rsidR="004842E8" w:rsidRPr="00482A25" w:rsidRDefault="007E7D9F" w:rsidP="004842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125.85pt;margin-top:170.4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" filled="f" stroked="f">
                <v:textbox inset="0,0,0,0">
                  <w:txbxContent>
                    <w:p w14:paraId="148F6568" w14:textId="6292BEB5" w:rsidR="004842E8" w:rsidRPr="00482A25" w:rsidRDefault="007E7D9F" w:rsidP="004842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AF4">
        <w:rPr>
          <w:noProof/>
        </w:rPr>
        <w:drawing>
          <wp:anchor distT="0" distB="0" distL="114300" distR="114300" simplePos="0" relativeHeight="251660288" behindDoc="0" locked="0" layoutInCell="1" allowOverlap="1" wp14:anchorId="2B1030AD" wp14:editId="7ADA31F3">
            <wp:simplePos x="0" y="0"/>
            <wp:positionH relativeFrom="page">
              <wp:posOffset>883920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D3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5E30F" wp14:editId="76CD2731">
                <wp:simplePos x="0" y="0"/>
                <wp:positionH relativeFrom="page">
                  <wp:posOffset>5312410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02674" w14:textId="77777777" w:rsidR="001858F6" w:rsidRDefault="001858F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18.3pt;margin-top:178.5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q/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" filled="f" stroked="f">
                <v:textbox inset="0,0,0,0">
                  <w:txbxContent>
                    <w:p w14:paraId="3DB02674" w14:textId="77777777" w:rsidR="001858F6" w:rsidRDefault="001858F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D3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A6A28" wp14:editId="7A11C90E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FC88C" w14:textId="77777777" w:rsidR="001858F6" w:rsidRDefault="001858F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DJ2Sea4QAA&#10;AAsBAAAPAAAAAAAAAAAAAAAAAAwFAABkcnMvZG93bnJldi54bWxQSwUGAAAAAAQABADzAAAAGgYA&#10;AAAA&#10;" filled="f" stroked="f">
                <v:textbox inset="0,0,0,0">
                  <w:txbxContent>
                    <w:p w14:paraId="457FC88C" w14:textId="77777777" w:rsidR="001858F6" w:rsidRDefault="001858F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F3FA5F" w14:textId="77777777" w:rsidR="0011490F" w:rsidRDefault="0011490F" w:rsidP="0011490F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bookmarkStart w:id="1" w:name="_Hlk69912463"/>
      <w:bookmarkStart w:id="2" w:name="_Hlk69909686"/>
    </w:p>
    <w:p w14:paraId="047E83F4" w14:textId="77777777" w:rsidR="002E4550" w:rsidRDefault="002E4550" w:rsidP="0011490F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14:paraId="5882A16C" w14:textId="77777777" w:rsidR="00540570" w:rsidRDefault="00540570" w:rsidP="00AF20AE">
      <w:pPr>
        <w:spacing w:line="480" w:lineRule="exact"/>
        <w:ind w:firstLine="720"/>
        <w:jc w:val="both"/>
        <w:rPr>
          <w:sz w:val="28"/>
          <w:szCs w:val="28"/>
        </w:rPr>
      </w:pPr>
    </w:p>
    <w:p w14:paraId="7595DDEF" w14:textId="721E2907" w:rsidR="00526820" w:rsidRDefault="00526820" w:rsidP="00AF20AE">
      <w:pPr>
        <w:spacing w:line="360" w:lineRule="exact"/>
        <w:ind w:firstLine="709"/>
        <w:jc w:val="both"/>
        <w:rPr>
          <w:sz w:val="28"/>
          <w:szCs w:val="28"/>
        </w:rPr>
      </w:pPr>
      <w:r w:rsidRPr="00363C3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8 статьи 10 Федерального закона от 03 ноября 2006 г. № 174-ФЗ «Об автономных учреждениях»: </w:t>
      </w:r>
    </w:p>
    <w:p w14:paraId="11700799" w14:textId="7E27A07A" w:rsidR="00526820" w:rsidRDefault="00526820" w:rsidP="00AF20AE">
      <w:pPr>
        <w:numPr>
          <w:ilvl w:val="0"/>
          <w:numId w:val="1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Пермского муниципального района от 28 апреля 2020 г. № 83 «О назначении членов наблюдательного совета МАУ в сфере средств массовой информации «Информационный центр» </w:t>
      </w:r>
      <w:r w:rsidR="00613822">
        <w:rPr>
          <w:sz w:val="28"/>
          <w:szCs w:val="28"/>
        </w:rPr>
        <w:t xml:space="preserve">(в редакции от 16 марта 2021 г. № СЭД-2021-299-01-01-07.С-31) </w:t>
      </w:r>
      <w:r>
        <w:rPr>
          <w:sz w:val="28"/>
          <w:szCs w:val="28"/>
        </w:rPr>
        <w:t>следующие изменения:</w:t>
      </w:r>
    </w:p>
    <w:p w14:paraId="068CE26E" w14:textId="77777777" w:rsidR="00AF20AE" w:rsidRDefault="00526820" w:rsidP="00AF20AE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1.2 пункта 1 </w:t>
      </w:r>
      <w:r w:rsidR="00613822">
        <w:rPr>
          <w:sz w:val="28"/>
          <w:szCs w:val="28"/>
        </w:rPr>
        <w:t xml:space="preserve">изложить в следующей редакции: </w:t>
      </w:r>
    </w:p>
    <w:p w14:paraId="4C698DBF" w14:textId="27F150E0" w:rsidR="00526820" w:rsidRPr="005726EF" w:rsidRDefault="00613822" w:rsidP="00AF20AE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="00AF20AE">
        <w:rPr>
          <w:sz w:val="28"/>
          <w:szCs w:val="28"/>
        </w:rPr>
        <w:t xml:space="preserve">Королеву  </w:t>
      </w:r>
      <w:r w:rsidR="005726EF" w:rsidRPr="005726EF">
        <w:rPr>
          <w:sz w:val="28"/>
          <w:szCs w:val="28"/>
        </w:rPr>
        <w:t>Марину Владимировну</w:t>
      </w:r>
      <w:r w:rsidR="005726EF">
        <w:rPr>
          <w:sz w:val="28"/>
          <w:szCs w:val="28"/>
        </w:rPr>
        <w:t xml:space="preserve"> </w:t>
      </w:r>
      <w:r w:rsidR="006B51A5">
        <w:rPr>
          <w:sz w:val="28"/>
          <w:szCs w:val="28"/>
        </w:rPr>
        <w:t>–</w:t>
      </w:r>
      <w:r w:rsidR="005726EF" w:rsidRPr="006B51A5">
        <w:rPr>
          <w:sz w:val="28"/>
          <w:szCs w:val="28"/>
        </w:rPr>
        <w:t xml:space="preserve"> </w:t>
      </w:r>
      <w:r w:rsidR="006B51A5">
        <w:rPr>
          <w:sz w:val="28"/>
          <w:szCs w:val="28"/>
        </w:rPr>
        <w:t>з</w:t>
      </w:r>
      <w:r w:rsidR="00D97093" w:rsidRPr="006B51A5">
        <w:rPr>
          <w:sz w:val="28"/>
          <w:szCs w:val="28"/>
        </w:rPr>
        <w:t>ам</w:t>
      </w:r>
      <w:r w:rsidR="006B51A5">
        <w:rPr>
          <w:sz w:val="28"/>
          <w:szCs w:val="28"/>
        </w:rPr>
        <w:t>естител</w:t>
      </w:r>
      <w:r w:rsidR="00215461">
        <w:rPr>
          <w:sz w:val="28"/>
          <w:szCs w:val="28"/>
        </w:rPr>
        <w:t>я</w:t>
      </w:r>
      <w:r w:rsidR="00D97093" w:rsidRPr="006B51A5">
        <w:rPr>
          <w:sz w:val="28"/>
          <w:szCs w:val="28"/>
        </w:rPr>
        <w:t xml:space="preserve"> председателя комитета</w:t>
      </w:r>
      <w:r w:rsidR="00215461">
        <w:rPr>
          <w:sz w:val="28"/>
          <w:szCs w:val="28"/>
        </w:rPr>
        <w:t xml:space="preserve"> имущественных отношений администрации Пермского муниципального района</w:t>
      </w:r>
      <w:proofErr w:type="gramStart"/>
      <w:r w:rsidR="00215461">
        <w:rPr>
          <w:sz w:val="28"/>
          <w:szCs w:val="28"/>
        </w:rPr>
        <w:t>;»</w:t>
      </w:r>
      <w:proofErr w:type="gramEnd"/>
      <w:r w:rsidR="00215461">
        <w:rPr>
          <w:sz w:val="28"/>
          <w:szCs w:val="28"/>
        </w:rPr>
        <w:t>.</w:t>
      </w:r>
    </w:p>
    <w:p w14:paraId="4BC001B6" w14:textId="71D43A9C" w:rsidR="00A8196A" w:rsidRPr="00A8196A" w:rsidRDefault="00526820" w:rsidP="00AF20AE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shd w:val="clear" w:color="auto" w:fill="F7F7F7"/>
        </w:rPr>
      </w:pPr>
      <w:r w:rsidRPr="00A8196A">
        <w:rPr>
          <w:sz w:val="28"/>
          <w:szCs w:val="28"/>
        </w:rPr>
        <w:t>2.</w:t>
      </w:r>
      <w:r w:rsidR="000D3DAD">
        <w:rPr>
          <w:rFonts w:eastAsia="Calibri"/>
          <w:sz w:val="28"/>
          <w:szCs w:val="28"/>
          <w:lang w:val="en-US" w:eastAsia="en-US"/>
        </w:rPr>
        <w:t> </w:t>
      </w:r>
      <w:r w:rsidR="000D3DAD">
        <w:rPr>
          <w:sz w:val="28"/>
          <w:szCs w:val="28"/>
        </w:rPr>
        <w:t>Н</w:t>
      </w:r>
      <w:r w:rsidR="000D3DAD" w:rsidRPr="000F1E9D">
        <w:rPr>
          <w:sz w:val="28"/>
          <w:szCs w:val="28"/>
        </w:rPr>
        <w:t xml:space="preserve">астоящее </w:t>
      </w:r>
      <w:r w:rsidR="000D3DAD">
        <w:rPr>
          <w:sz w:val="28"/>
          <w:szCs w:val="28"/>
        </w:rPr>
        <w:t>распоряжение</w:t>
      </w:r>
      <w:r w:rsidR="000D3DAD" w:rsidRPr="000F1E9D">
        <w:rPr>
          <w:sz w:val="28"/>
          <w:szCs w:val="28"/>
        </w:rPr>
        <w:t xml:space="preserve"> разместить на</w:t>
      </w:r>
      <w:r w:rsidR="000D3DAD">
        <w:rPr>
          <w:sz w:val="28"/>
          <w:szCs w:val="28"/>
        </w:rPr>
        <w:t> </w:t>
      </w:r>
      <w:r w:rsidR="000D3DAD" w:rsidRPr="000F1E9D">
        <w:rPr>
          <w:sz w:val="28"/>
          <w:szCs w:val="28"/>
        </w:rPr>
        <w:t xml:space="preserve">официальном сайте Пермского муниципального </w:t>
      </w:r>
      <w:r w:rsidR="000D3DAD">
        <w:rPr>
          <w:sz w:val="28"/>
          <w:szCs w:val="28"/>
        </w:rPr>
        <w:t>округа в информационно-телекоммуникационной сети Интернет</w:t>
      </w:r>
      <w:r w:rsidR="00AF20AE">
        <w:rPr>
          <w:sz w:val="28"/>
          <w:szCs w:val="28"/>
        </w:rPr>
        <w:t xml:space="preserve"> (</w:t>
      </w:r>
      <w:hyperlink r:id="rId10" w:history="1">
        <w:r w:rsidR="00AF20AE" w:rsidRPr="00C6016D">
          <w:rPr>
            <w:rStyle w:val="af8"/>
            <w:sz w:val="28"/>
            <w:szCs w:val="28"/>
          </w:rPr>
          <w:t>www.permraion.ru</w:t>
        </w:r>
      </w:hyperlink>
      <w:r w:rsidR="00AF20AE">
        <w:rPr>
          <w:sz w:val="28"/>
          <w:szCs w:val="28"/>
        </w:rPr>
        <w:t xml:space="preserve">). </w:t>
      </w:r>
    </w:p>
    <w:p w14:paraId="4DAF73AE" w14:textId="76B9AA1D" w:rsidR="004842E8" w:rsidRDefault="00526820" w:rsidP="00AF20AE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A8196A">
        <w:rPr>
          <w:sz w:val="28"/>
          <w:szCs w:val="28"/>
        </w:rPr>
        <w:t>3. Настоящее распоряжение</w:t>
      </w:r>
      <w:r>
        <w:rPr>
          <w:sz w:val="28"/>
          <w:szCs w:val="28"/>
        </w:rPr>
        <w:t xml:space="preserve"> вступает в силу со дня его подписания</w:t>
      </w:r>
      <w:r w:rsidR="002154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8E95788" w14:textId="6AA2FE68" w:rsidR="008D6509" w:rsidRDefault="00215461" w:rsidP="00AF20AE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F23D33" w:rsidRPr="00B21315">
        <w:rPr>
          <w:sz w:val="28"/>
          <w:szCs w:val="28"/>
        </w:rPr>
        <w:t>лав</w:t>
      </w:r>
      <w:r w:rsidR="00AF20AE">
        <w:rPr>
          <w:sz w:val="28"/>
          <w:szCs w:val="28"/>
        </w:rPr>
        <w:t>а</w:t>
      </w:r>
      <w:r w:rsidR="002E74DC">
        <w:rPr>
          <w:sz w:val="28"/>
          <w:szCs w:val="28"/>
        </w:rPr>
        <w:t xml:space="preserve"> </w:t>
      </w:r>
      <w:r w:rsidR="00F23D33" w:rsidRPr="00B21315">
        <w:rPr>
          <w:sz w:val="28"/>
          <w:szCs w:val="28"/>
        </w:rPr>
        <w:t>муниципального р</w:t>
      </w:r>
      <w:r w:rsidR="00F23D33">
        <w:rPr>
          <w:sz w:val="28"/>
          <w:szCs w:val="28"/>
        </w:rPr>
        <w:t>айона</w:t>
      </w:r>
      <w:r w:rsidR="00AF20AE">
        <w:rPr>
          <w:sz w:val="28"/>
          <w:szCs w:val="28"/>
        </w:rPr>
        <w:t xml:space="preserve">                                                               </w:t>
      </w:r>
      <w:r w:rsidR="00AB465D">
        <w:rPr>
          <w:sz w:val="28"/>
          <w:szCs w:val="28"/>
        </w:rPr>
        <w:t>В.Ю. Цветов</w:t>
      </w:r>
      <w:bookmarkEnd w:id="1"/>
      <w:bookmarkEnd w:id="2"/>
      <w:r w:rsidR="00AF20AE">
        <w:rPr>
          <w:sz w:val="28"/>
          <w:szCs w:val="28"/>
        </w:rPr>
        <w:t xml:space="preserve"> </w:t>
      </w:r>
    </w:p>
    <w:sectPr w:rsidR="008D6509" w:rsidSect="00AF20AE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709F" w14:textId="77777777" w:rsidR="00010770" w:rsidRDefault="00010770">
      <w:r>
        <w:separator/>
      </w:r>
    </w:p>
  </w:endnote>
  <w:endnote w:type="continuationSeparator" w:id="0">
    <w:p w14:paraId="37E8F736" w14:textId="77777777" w:rsidR="00010770" w:rsidRDefault="000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DD821" w14:textId="77777777" w:rsidR="001858F6" w:rsidRDefault="004960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F8937" w14:textId="77777777" w:rsidR="00010770" w:rsidRDefault="00010770">
      <w:r>
        <w:separator/>
      </w:r>
    </w:p>
  </w:footnote>
  <w:footnote w:type="continuationSeparator" w:id="0">
    <w:p w14:paraId="31366477" w14:textId="77777777" w:rsidR="00010770" w:rsidRDefault="0001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DEA91" w14:textId="77777777" w:rsidR="001858F6" w:rsidRDefault="004960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7C81C2" w14:textId="77777777" w:rsidR="001858F6" w:rsidRDefault="001858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19ACD" w14:textId="429766E4" w:rsidR="001858F6" w:rsidRDefault="004960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1004">
      <w:rPr>
        <w:rStyle w:val="ac"/>
        <w:noProof/>
      </w:rPr>
      <w:t>3</w:t>
    </w:r>
    <w:r>
      <w:rPr>
        <w:rStyle w:val="ac"/>
      </w:rPr>
      <w:fldChar w:fldCharType="end"/>
    </w:r>
  </w:p>
  <w:p w14:paraId="456C8403" w14:textId="77777777" w:rsidR="001858F6" w:rsidRDefault="001858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45216"/>
      <w:docPartObj>
        <w:docPartGallery w:val="Page Numbers (Top of Page)"/>
        <w:docPartUnique/>
      </w:docPartObj>
    </w:sdtPr>
    <w:sdtEndPr/>
    <w:sdtContent>
      <w:p w14:paraId="704AC9E1" w14:textId="3DF26F07" w:rsidR="00236B13" w:rsidRDefault="00236B1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9F">
          <w:rPr>
            <w:noProof/>
          </w:rPr>
          <w:t>1</w:t>
        </w:r>
        <w:r>
          <w:fldChar w:fldCharType="end"/>
        </w:r>
      </w:p>
    </w:sdtContent>
  </w:sdt>
  <w:p w14:paraId="024C2F61" w14:textId="77777777" w:rsidR="00236B13" w:rsidRDefault="00236B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7D9"/>
    <w:multiLevelType w:val="hybridMultilevel"/>
    <w:tmpl w:val="A970BEB4"/>
    <w:lvl w:ilvl="0" w:tplc="0A28216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D355FC"/>
    <w:multiLevelType w:val="hybridMultilevel"/>
    <w:tmpl w:val="CB422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53A0A"/>
    <w:multiLevelType w:val="hybridMultilevel"/>
    <w:tmpl w:val="B03ECD4E"/>
    <w:lvl w:ilvl="0" w:tplc="7F7E8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B398C"/>
    <w:multiLevelType w:val="multilevel"/>
    <w:tmpl w:val="98487AD4"/>
    <w:lvl w:ilvl="0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77363B4"/>
    <w:multiLevelType w:val="hybridMultilevel"/>
    <w:tmpl w:val="3AB8F2D8"/>
    <w:lvl w:ilvl="0" w:tplc="801297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27AC4"/>
    <w:multiLevelType w:val="multilevel"/>
    <w:tmpl w:val="2DCEA6A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95502"/>
    <w:multiLevelType w:val="multilevel"/>
    <w:tmpl w:val="E13673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05F96"/>
    <w:multiLevelType w:val="hybridMultilevel"/>
    <w:tmpl w:val="125A7102"/>
    <w:lvl w:ilvl="0" w:tplc="96C206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56276BB2"/>
    <w:multiLevelType w:val="multilevel"/>
    <w:tmpl w:val="E5AA3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DB3B89"/>
    <w:multiLevelType w:val="hybridMultilevel"/>
    <w:tmpl w:val="36F0264E"/>
    <w:lvl w:ilvl="0" w:tplc="FD3440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451346"/>
    <w:multiLevelType w:val="hybridMultilevel"/>
    <w:tmpl w:val="6F28D256"/>
    <w:lvl w:ilvl="0" w:tplc="85F217B8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3"/>
    <w:rsid w:val="00010770"/>
    <w:rsid w:val="00014224"/>
    <w:rsid w:val="00016805"/>
    <w:rsid w:val="00023FB7"/>
    <w:rsid w:val="00026897"/>
    <w:rsid w:val="00034F1C"/>
    <w:rsid w:val="00037291"/>
    <w:rsid w:val="000828A7"/>
    <w:rsid w:val="00096846"/>
    <w:rsid w:val="000D3DAD"/>
    <w:rsid w:val="000D6AB3"/>
    <w:rsid w:val="000F1FD8"/>
    <w:rsid w:val="0011490F"/>
    <w:rsid w:val="001369A8"/>
    <w:rsid w:val="001520FD"/>
    <w:rsid w:val="0018373D"/>
    <w:rsid w:val="001858F6"/>
    <w:rsid w:val="001A6717"/>
    <w:rsid w:val="001B47F9"/>
    <w:rsid w:val="0020240B"/>
    <w:rsid w:val="00212A98"/>
    <w:rsid w:val="00215461"/>
    <w:rsid w:val="00236B13"/>
    <w:rsid w:val="00280AAD"/>
    <w:rsid w:val="002A05B9"/>
    <w:rsid w:val="002A71FD"/>
    <w:rsid w:val="002B0315"/>
    <w:rsid w:val="002E4550"/>
    <w:rsid w:val="002E5870"/>
    <w:rsid w:val="002E6C3C"/>
    <w:rsid w:val="002E74DC"/>
    <w:rsid w:val="00310A12"/>
    <w:rsid w:val="00322D6C"/>
    <w:rsid w:val="003518AD"/>
    <w:rsid w:val="00364C81"/>
    <w:rsid w:val="0039042E"/>
    <w:rsid w:val="0039178A"/>
    <w:rsid w:val="003B3C5C"/>
    <w:rsid w:val="003C26E8"/>
    <w:rsid w:val="003C78A4"/>
    <w:rsid w:val="003D20E7"/>
    <w:rsid w:val="003F2E18"/>
    <w:rsid w:val="00420CBF"/>
    <w:rsid w:val="00425876"/>
    <w:rsid w:val="00426E0C"/>
    <w:rsid w:val="00463FDD"/>
    <w:rsid w:val="00471EE0"/>
    <w:rsid w:val="004842E8"/>
    <w:rsid w:val="0049607D"/>
    <w:rsid w:val="004D17EE"/>
    <w:rsid w:val="004E4D8E"/>
    <w:rsid w:val="00504FEE"/>
    <w:rsid w:val="00513C1F"/>
    <w:rsid w:val="00526820"/>
    <w:rsid w:val="00540570"/>
    <w:rsid w:val="00556609"/>
    <w:rsid w:val="005570C6"/>
    <w:rsid w:val="0056552C"/>
    <w:rsid w:val="005726EF"/>
    <w:rsid w:val="005A14DE"/>
    <w:rsid w:val="005A5BC6"/>
    <w:rsid w:val="005B470C"/>
    <w:rsid w:val="00613822"/>
    <w:rsid w:val="006759B4"/>
    <w:rsid w:val="00676FC7"/>
    <w:rsid w:val="00695909"/>
    <w:rsid w:val="006B51A5"/>
    <w:rsid w:val="006C7440"/>
    <w:rsid w:val="006F0773"/>
    <w:rsid w:val="006F51E5"/>
    <w:rsid w:val="00703AD5"/>
    <w:rsid w:val="00716EB7"/>
    <w:rsid w:val="007256F5"/>
    <w:rsid w:val="00735E2D"/>
    <w:rsid w:val="00740EAD"/>
    <w:rsid w:val="007546F5"/>
    <w:rsid w:val="0076152E"/>
    <w:rsid w:val="007669FA"/>
    <w:rsid w:val="007A0062"/>
    <w:rsid w:val="007A1A99"/>
    <w:rsid w:val="007B6D73"/>
    <w:rsid w:val="007C21AB"/>
    <w:rsid w:val="007C3B67"/>
    <w:rsid w:val="007C581C"/>
    <w:rsid w:val="007D16E3"/>
    <w:rsid w:val="007E7D9F"/>
    <w:rsid w:val="00814CBB"/>
    <w:rsid w:val="00855A5A"/>
    <w:rsid w:val="00871867"/>
    <w:rsid w:val="00871B77"/>
    <w:rsid w:val="008777CD"/>
    <w:rsid w:val="008846E7"/>
    <w:rsid w:val="008A4EC2"/>
    <w:rsid w:val="008B74C1"/>
    <w:rsid w:val="008C5FCD"/>
    <w:rsid w:val="008D6509"/>
    <w:rsid w:val="008F0746"/>
    <w:rsid w:val="008F1D77"/>
    <w:rsid w:val="009002BD"/>
    <w:rsid w:val="0092752D"/>
    <w:rsid w:val="00954D41"/>
    <w:rsid w:val="00956472"/>
    <w:rsid w:val="009738AE"/>
    <w:rsid w:val="00984E82"/>
    <w:rsid w:val="00997CB9"/>
    <w:rsid w:val="009A13D5"/>
    <w:rsid w:val="009B1A9F"/>
    <w:rsid w:val="009C5920"/>
    <w:rsid w:val="009C5DA1"/>
    <w:rsid w:val="009D6532"/>
    <w:rsid w:val="009F1F48"/>
    <w:rsid w:val="009F34D8"/>
    <w:rsid w:val="00A03150"/>
    <w:rsid w:val="00A05561"/>
    <w:rsid w:val="00A137D3"/>
    <w:rsid w:val="00A219AC"/>
    <w:rsid w:val="00A375C7"/>
    <w:rsid w:val="00A514C7"/>
    <w:rsid w:val="00A6175C"/>
    <w:rsid w:val="00A76178"/>
    <w:rsid w:val="00A8196A"/>
    <w:rsid w:val="00AB465D"/>
    <w:rsid w:val="00AB6D04"/>
    <w:rsid w:val="00AB741A"/>
    <w:rsid w:val="00AD5A05"/>
    <w:rsid w:val="00AE165E"/>
    <w:rsid w:val="00AE7AEB"/>
    <w:rsid w:val="00AF20AE"/>
    <w:rsid w:val="00AF6CBF"/>
    <w:rsid w:val="00B06CCB"/>
    <w:rsid w:val="00B1787C"/>
    <w:rsid w:val="00B26A8C"/>
    <w:rsid w:val="00B50492"/>
    <w:rsid w:val="00B53DD7"/>
    <w:rsid w:val="00B558A4"/>
    <w:rsid w:val="00B60C88"/>
    <w:rsid w:val="00B65044"/>
    <w:rsid w:val="00B72D16"/>
    <w:rsid w:val="00B94A3A"/>
    <w:rsid w:val="00BA562C"/>
    <w:rsid w:val="00BB3218"/>
    <w:rsid w:val="00BD2948"/>
    <w:rsid w:val="00C207AD"/>
    <w:rsid w:val="00C306EE"/>
    <w:rsid w:val="00C65A05"/>
    <w:rsid w:val="00C702D7"/>
    <w:rsid w:val="00C7187C"/>
    <w:rsid w:val="00C75D56"/>
    <w:rsid w:val="00C856A1"/>
    <w:rsid w:val="00C90470"/>
    <w:rsid w:val="00C923F4"/>
    <w:rsid w:val="00CA3337"/>
    <w:rsid w:val="00CA5305"/>
    <w:rsid w:val="00CB380B"/>
    <w:rsid w:val="00CC1BD6"/>
    <w:rsid w:val="00CD3414"/>
    <w:rsid w:val="00CD43CB"/>
    <w:rsid w:val="00CF622C"/>
    <w:rsid w:val="00D01004"/>
    <w:rsid w:val="00D12137"/>
    <w:rsid w:val="00D12F0B"/>
    <w:rsid w:val="00D171F8"/>
    <w:rsid w:val="00D20BFB"/>
    <w:rsid w:val="00D25AC3"/>
    <w:rsid w:val="00D639AA"/>
    <w:rsid w:val="00D7089B"/>
    <w:rsid w:val="00D85A3E"/>
    <w:rsid w:val="00D97093"/>
    <w:rsid w:val="00DB79F4"/>
    <w:rsid w:val="00DE24A0"/>
    <w:rsid w:val="00DE2B5F"/>
    <w:rsid w:val="00DE75B1"/>
    <w:rsid w:val="00E03943"/>
    <w:rsid w:val="00E1630F"/>
    <w:rsid w:val="00E271E1"/>
    <w:rsid w:val="00E45271"/>
    <w:rsid w:val="00E54BBB"/>
    <w:rsid w:val="00E75A36"/>
    <w:rsid w:val="00E80FC8"/>
    <w:rsid w:val="00E828AB"/>
    <w:rsid w:val="00E906B2"/>
    <w:rsid w:val="00EB5CC0"/>
    <w:rsid w:val="00EB6E48"/>
    <w:rsid w:val="00EC208F"/>
    <w:rsid w:val="00ED012E"/>
    <w:rsid w:val="00EF04D9"/>
    <w:rsid w:val="00F23D33"/>
    <w:rsid w:val="00F34F15"/>
    <w:rsid w:val="00F37AF4"/>
    <w:rsid w:val="00F461E6"/>
    <w:rsid w:val="00F56C7D"/>
    <w:rsid w:val="00F633E2"/>
    <w:rsid w:val="00F662E8"/>
    <w:rsid w:val="00F73732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9B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E45271"/>
    <w:pPr>
      <w:ind w:left="720"/>
      <w:contextualSpacing/>
    </w:pPr>
  </w:style>
  <w:style w:type="table" w:styleId="af1">
    <w:name w:val="Table Grid"/>
    <w:basedOn w:val="a1"/>
    <w:rsid w:val="00A6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306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Гриф утверждения"/>
    <w:basedOn w:val="a6"/>
    <w:rsid w:val="00C306EE"/>
    <w:pPr>
      <w:tabs>
        <w:tab w:val="right" w:pos="4253"/>
      </w:tabs>
      <w:suppressAutoHyphens/>
      <w:spacing w:after="240" w:line="240" w:lineRule="exact"/>
      <w:jc w:val="both"/>
    </w:pPr>
    <w:rPr>
      <w:sz w:val="28"/>
      <w:szCs w:val="20"/>
    </w:rPr>
  </w:style>
  <w:style w:type="paragraph" w:styleId="af3">
    <w:name w:val="Balloon Text"/>
    <w:basedOn w:val="a"/>
    <w:link w:val="af4"/>
    <w:rsid w:val="0087186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871867"/>
    <w:rPr>
      <w:rFonts w:ascii="Segoe UI" w:hAnsi="Segoe UI" w:cs="Segoe UI"/>
      <w:sz w:val="18"/>
      <w:szCs w:val="18"/>
    </w:rPr>
  </w:style>
  <w:style w:type="character" w:customStyle="1" w:styleId="af5">
    <w:name w:val="Основной текст_"/>
    <w:basedOn w:val="a0"/>
    <w:link w:val="1"/>
    <w:rsid w:val="009A13D5"/>
    <w:rPr>
      <w:sz w:val="27"/>
      <w:szCs w:val="27"/>
      <w:shd w:val="clear" w:color="auto" w:fill="FFFFFF"/>
    </w:rPr>
  </w:style>
  <w:style w:type="character" w:customStyle="1" w:styleId="af6">
    <w:name w:val="Основной текст + Полужирный"/>
    <w:basedOn w:val="af5"/>
    <w:rsid w:val="009A13D5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13D5"/>
    <w:rPr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A13D5"/>
    <w:rPr>
      <w:b/>
      <w:bCs/>
      <w:sz w:val="27"/>
      <w:szCs w:val="27"/>
      <w:shd w:val="clear" w:color="auto" w:fill="FFFFFF"/>
    </w:rPr>
  </w:style>
  <w:style w:type="character" w:customStyle="1" w:styleId="Candara13pt">
    <w:name w:val="Основной текст + Candara;13 pt;Курсив"/>
    <w:basedOn w:val="af5"/>
    <w:rsid w:val="009A13D5"/>
    <w:rPr>
      <w:rFonts w:ascii="Candara" w:eastAsia="Candara" w:hAnsi="Candara" w:cs="Candara"/>
      <w:i/>
      <w:i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f5"/>
    <w:rsid w:val="009A13D5"/>
    <w:rPr>
      <w:spacing w:val="-30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9A13D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5"/>
    <w:rsid w:val="009A13D5"/>
    <w:pPr>
      <w:shd w:val="clear" w:color="auto" w:fill="FFFFFF"/>
      <w:spacing w:line="320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9A13D5"/>
    <w:pPr>
      <w:shd w:val="clear" w:color="auto" w:fill="FFFFFF"/>
      <w:spacing w:line="320" w:lineRule="exact"/>
      <w:ind w:firstLine="280"/>
      <w:jc w:val="both"/>
    </w:pPr>
    <w:rPr>
      <w:sz w:val="27"/>
      <w:szCs w:val="27"/>
    </w:rPr>
  </w:style>
  <w:style w:type="paragraph" w:customStyle="1" w:styleId="11">
    <w:name w:val="Заголовок №1"/>
    <w:basedOn w:val="a"/>
    <w:link w:val="10"/>
    <w:rsid w:val="009A13D5"/>
    <w:pPr>
      <w:shd w:val="clear" w:color="auto" w:fill="FFFFFF"/>
      <w:spacing w:line="320" w:lineRule="exact"/>
      <w:ind w:firstLine="680"/>
      <w:jc w:val="both"/>
      <w:outlineLvl w:val="0"/>
    </w:pPr>
    <w:rPr>
      <w:sz w:val="27"/>
      <w:szCs w:val="27"/>
    </w:rPr>
  </w:style>
  <w:style w:type="character" w:styleId="af7">
    <w:name w:val="Emphasis"/>
    <w:basedOn w:val="a0"/>
    <w:uiPriority w:val="20"/>
    <w:qFormat/>
    <w:rsid w:val="007C21AB"/>
    <w:rPr>
      <w:i/>
      <w:iCs/>
    </w:rPr>
  </w:style>
  <w:style w:type="character" w:styleId="af8">
    <w:name w:val="Hyperlink"/>
    <w:uiPriority w:val="99"/>
    <w:rsid w:val="00B26A8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9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E45271"/>
    <w:pPr>
      <w:ind w:left="720"/>
      <w:contextualSpacing/>
    </w:pPr>
  </w:style>
  <w:style w:type="table" w:styleId="af1">
    <w:name w:val="Table Grid"/>
    <w:basedOn w:val="a1"/>
    <w:rsid w:val="00A6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306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Гриф утверждения"/>
    <w:basedOn w:val="a6"/>
    <w:rsid w:val="00C306EE"/>
    <w:pPr>
      <w:tabs>
        <w:tab w:val="right" w:pos="4253"/>
      </w:tabs>
      <w:suppressAutoHyphens/>
      <w:spacing w:after="240" w:line="240" w:lineRule="exact"/>
      <w:jc w:val="both"/>
    </w:pPr>
    <w:rPr>
      <w:sz w:val="28"/>
      <w:szCs w:val="20"/>
    </w:rPr>
  </w:style>
  <w:style w:type="paragraph" w:styleId="af3">
    <w:name w:val="Balloon Text"/>
    <w:basedOn w:val="a"/>
    <w:link w:val="af4"/>
    <w:rsid w:val="0087186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871867"/>
    <w:rPr>
      <w:rFonts w:ascii="Segoe UI" w:hAnsi="Segoe UI" w:cs="Segoe UI"/>
      <w:sz w:val="18"/>
      <w:szCs w:val="18"/>
    </w:rPr>
  </w:style>
  <w:style w:type="character" w:customStyle="1" w:styleId="af5">
    <w:name w:val="Основной текст_"/>
    <w:basedOn w:val="a0"/>
    <w:link w:val="1"/>
    <w:rsid w:val="009A13D5"/>
    <w:rPr>
      <w:sz w:val="27"/>
      <w:szCs w:val="27"/>
      <w:shd w:val="clear" w:color="auto" w:fill="FFFFFF"/>
    </w:rPr>
  </w:style>
  <w:style w:type="character" w:customStyle="1" w:styleId="af6">
    <w:name w:val="Основной текст + Полужирный"/>
    <w:basedOn w:val="af5"/>
    <w:rsid w:val="009A13D5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13D5"/>
    <w:rPr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A13D5"/>
    <w:rPr>
      <w:b/>
      <w:bCs/>
      <w:sz w:val="27"/>
      <w:szCs w:val="27"/>
      <w:shd w:val="clear" w:color="auto" w:fill="FFFFFF"/>
    </w:rPr>
  </w:style>
  <w:style w:type="character" w:customStyle="1" w:styleId="Candara13pt">
    <w:name w:val="Основной текст + Candara;13 pt;Курсив"/>
    <w:basedOn w:val="af5"/>
    <w:rsid w:val="009A13D5"/>
    <w:rPr>
      <w:rFonts w:ascii="Candara" w:eastAsia="Candara" w:hAnsi="Candara" w:cs="Candara"/>
      <w:i/>
      <w:i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f5"/>
    <w:rsid w:val="009A13D5"/>
    <w:rPr>
      <w:spacing w:val="-30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9A13D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5"/>
    <w:rsid w:val="009A13D5"/>
    <w:pPr>
      <w:shd w:val="clear" w:color="auto" w:fill="FFFFFF"/>
      <w:spacing w:line="320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9A13D5"/>
    <w:pPr>
      <w:shd w:val="clear" w:color="auto" w:fill="FFFFFF"/>
      <w:spacing w:line="320" w:lineRule="exact"/>
      <w:ind w:firstLine="280"/>
      <w:jc w:val="both"/>
    </w:pPr>
    <w:rPr>
      <w:sz w:val="27"/>
      <w:szCs w:val="27"/>
    </w:rPr>
  </w:style>
  <w:style w:type="paragraph" w:customStyle="1" w:styleId="11">
    <w:name w:val="Заголовок №1"/>
    <w:basedOn w:val="a"/>
    <w:link w:val="10"/>
    <w:rsid w:val="009A13D5"/>
    <w:pPr>
      <w:shd w:val="clear" w:color="auto" w:fill="FFFFFF"/>
      <w:spacing w:line="320" w:lineRule="exact"/>
      <w:ind w:firstLine="680"/>
      <w:jc w:val="both"/>
      <w:outlineLvl w:val="0"/>
    </w:pPr>
    <w:rPr>
      <w:sz w:val="27"/>
      <w:szCs w:val="27"/>
    </w:rPr>
  </w:style>
  <w:style w:type="character" w:styleId="af7">
    <w:name w:val="Emphasis"/>
    <w:basedOn w:val="a0"/>
    <w:uiPriority w:val="20"/>
    <w:qFormat/>
    <w:rsid w:val="007C21AB"/>
    <w:rPr>
      <w:i/>
      <w:iCs/>
    </w:rPr>
  </w:style>
  <w:style w:type="character" w:styleId="af8">
    <w:name w:val="Hyperlink"/>
    <w:uiPriority w:val="99"/>
    <w:rsid w:val="00B26A8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57;&#1069;&#1044;\2019-2020%20&#1050;&#1086;&#1085;&#1082;&#1091;&#1088;&#1089;%20&#1075;&#1083;&#1072;&#1074;&#1072;%20&#1070;&#1075;&#1086;-&#1050;&#1072;&#1084;&#1089;&#1082;\299_&#1043;&#1083;&#1072;&#1074;&#1072;_&#1055;&#1077;&#1088;&#1084;&#1089;&#1082;&#1086;&#1075;&#1086;_&#1084;&#1091;&#1085;._&#1088;-&#1085;&#1072;_-_&#1088;&#1072;&#1089;&#1087;&#1086;&#1088;&#1103;&#1078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0864-AC71-470C-9934-68EE47CB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299_Глава_Пермского_мун._р-на_-_распоряжение (1)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2022-10-26T09:03:00Z</cp:lastPrinted>
  <dcterms:created xsi:type="dcterms:W3CDTF">2022-10-28T04:58:00Z</dcterms:created>
  <dcterms:modified xsi:type="dcterms:W3CDTF">2022-10-28T04:58:00Z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